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7B27A" w14:textId="77777777" w:rsidR="00B97414" w:rsidRPr="00942FD3" w:rsidRDefault="00B97414">
      <w:pPr>
        <w:pStyle w:val="Plattetekst"/>
        <w:rPr>
          <w:rFonts w:asciiTheme="minorBidi" w:hAnsiTheme="minorBidi" w:cstheme="minorBidi"/>
          <w:sz w:val="20"/>
        </w:rPr>
      </w:pPr>
    </w:p>
    <w:p w14:paraId="1586A486" w14:textId="77777777" w:rsidR="00B97414" w:rsidRPr="00942FD3" w:rsidRDefault="00B97414">
      <w:pPr>
        <w:pStyle w:val="Plattetekst"/>
        <w:rPr>
          <w:rFonts w:asciiTheme="minorBidi" w:hAnsiTheme="minorBidi" w:cstheme="minorBidi"/>
          <w:sz w:val="20"/>
        </w:rPr>
      </w:pPr>
    </w:p>
    <w:p w14:paraId="696276FA" w14:textId="77777777" w:rsidR="00B97414" w:rsidRPr="00942FD3" w:rsidRDefault="00B97414">
      <w:pPr>
        <w:pStyle w:val="Plattetekst"/>
        <w:rPr>
          <w:rFonts w:asciiTheme="minorBidi" w:hAnsiTheme="minorBidi" w:cstheme="minorBidi"/>
          <w:sz w:val="20"/>
        </w:rPr>
      </w:pPr>
    </w:p>
    <w:p w14:paraId="017B4DE9" w14:textId="77777777" w:rsidR="00B97414" w:rsidRPr="00942FD3" w:rsidRDefault="001372BD" w:rsidP="001372BD">
      <w:pPr>
        <w:pStyle w:val="Plattetekst"/>
        <w:tabs>
          <w:tab w:val="left" w:pos="8444"/>
        </w:tabs>
        <w:rPr>
          <w:rFonts w:asciiTheme="minorBidi" w:hAnsiTheme="minorBidi" w:cstheme="minorBidi"/>
          <w:sz w:val="20"/>
        </w:rPr>
      </w:pPr>
      <w:r w:rsidRPr="00942FD3">
        <w:rPr>
          <w:rFonts w:asciiTheme="minorBidi" w:hAnsiTheme="minorBidi" w:cstheme="minorBidi"/>
          <w:sz w:val="20"/>
        </w:rPr>
        <w:tab/>
      </w:r>
    </w:p>
    <w:p w14:paraId="72688522" w14:textId="77777777" w:rsidR="00B97414" w:rsidRPr="00942FD3" w:rsidRDefault="00B97414">
      <w:pPr>
        <w:pStyle w:val="Plattetekst"/>
        <w:rPr>
          <w:rFonts w:asciiTheme="minorBidi" w:hAnsiTheme="minorBidi" w:cstheme="minorBidi"/>
          <w:sz w:val="17"/>
        </w:rPr>
      </w:pPr>
    </w:p>
    <w:p w14:paraId="2EC870F9" w14:textId="77777777" w:rsidR="00B97414" w:rsidRPr="00942FD3" w:rsidRDefault="001372BD" w:rsidP="001372BD">
      <w:pPr>
        <w:tabs>
          <w:tab w:val="left" w:pos="1130"/>
        </w:tabs>
        <w:ind w:left="113" w:hanging="113"/>
        <w:rPr>
          <w:rFonts w:asciiTheme="minorBidi" w:hAnsiTheme="minorBidi" w:cstheme="minorBidi"/>
          <w:sz w:val="20"/>
        </w:rPr>
      </w:pPr>
      <w:r w:rsidRPr="00942FD3">
        <w:rPr>
          <w:rFonts w:asciiTheme="minorBidi" w:hAnsiTheme="minorBidi" w:cstheme="minorBidi"/>
          <w:noProof/>
          <w:sz w:val="20"/>
        </w:rPr>
        <mc:AlternateContent>
          <mc:Choice Requires="wpg">
            <w:drawing>
              <wp:inline distT="0" distB="0" distL="0" distR="0" wp14:anchorId="387945FF" wp14:editId="1F7F1F3B">
                <wp:extent cx="480695" cy="6223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0695" cy="622300"/>
                          <a:chOff x="0" y="0"/>
                          <a:chExt cx="757" cy="98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0" y="224"/>
                            <a:ext cx="298" cy="530"/>
                          </a:xfrm>
                          <a:custGeom>
                            <a:avLst/>
                            <a:gdLst>
                              <a:gd name="T0" fmla="*/ 264 w 298"/>
                              <a:gd name="T1" fmla="+- 0 224 224"/>
                              <a:gd name="T2" fmla="*/ 224 h 530"/>
                              <a:gd name="T3" fmla="*/ 10 w 298"/>
                              <a:gd name="T4" fmla="+- 0 465 224"/>
                              <a:gd name="T5" fmla="*/ 465 h 530"/>
                              <a:gd name="T6" fmla="*/ 0 w 298"/>
                              <a:gd name="T7" fmla="+- 0 488 224"/>
                              <a:gd name="T8" fmla="*/ 488 h 530"/>
                              <a:gd name="T9" fmla="*/ 2 w 298"/>
                              <a:gd name="T10" fmla="+- 0 500 224"/>
                              <a:gd name="T11" fmla="*/ 500 h 530"/>
                              <a:gd name="T12" fmla="*/ 10 w 298"/>
                              <a:gd name="T13" fmla="+- 0 511 224"/>
                              <a:gd name="T14" fmla="*/ 511 h 530"/>
                              <a:gd name="T15" fmla="*/ 249 w 298"/>
                              <a:gd name="T16" fmla="+- 0 750 224"/>
                              <a:gd name="T17" fmla="*/ 750 h 530"/>
                              <a:gd name="T18" fmla="*/ 257 w 298"/>
                              <a:gd name="T19" fmla="+- 0 753 224"/>
                              <a:gd name="T20" fmla="*/ 753 h 530"/>
                              <a:gd name="T21" fmla="*/ 273 w 298"/>
                              <a:gd name="T22" fmla="+- 0 753 224"/>
                              <a:gd name="T23" fmla="*/ 753 h 530"/>
                              <a:gd name="T24" fmla="*/ 282 w 298"/>
                              <a:gd name="T25" fmla="+- 0 750 224"/>
                              <a:gd name="T26" fmla="*/ 750 h 530"/>
                              <a:gd name="T27" fmla="*/ 288 w 298"/>
                              <a:gd name="T28" fmla="+- 0 744 224"/>
                              <a:gd name="T29" fmla="*/ 744 h 530"/>
                              <a:gd name="T30" fmla="*/ 295 w 298"/>
                              <a:gd name="T31" fmla="+- 0 733 224"/>
                              <a:gd name="T32" fmla="*/ 733 h 530"/>
                              <a:gd name="T33" fmla="*/ 298 w 298"/>
                              <a:gd name="T34" fmla="+- 0 721 224"/>
                              <a:gd name="T35" fmla="*/ 721 h 530"/>
                              <a:gd name="T36" fmla="*/ 295 w 298"/>
                              <a:gd name="T37" fmla="+- 0 709 224"/>
                              <a:gd name="T38" fmla="*/ 709 h 530"/>
                              <a:gd name="T39" fmla="*/ 288 w 298"/>
                              <a:gd name="T40" fmla="+- 0 698 224"/>
                              <a:gd name="T41" fmla="*/ 698 h 530"/>
                              <a:gd name="T42" fmla="*/ 78 w 298"/>
                              <a:gd name="T43" fmla="+- 0 488 224"/>
                              <a:gd name="T44" fmla="*/ 488 h 530"/>
                              <a:gd name="T45" fmla="*/ 287 w 298"/>
                              <a:gd name="T46" fmla="+- 0 280 224"/>
                              <a:gd name="T47" fmla="*/ 280 h 530"/>
                              <a:gd name="T48" fmla="*/ 294 w 298"/>
                              <a:gd name="T49" fmla="+- 0 269 224"/>
                              <a:gd name="T50" fmla="*/ 269 h 530"/>
                              <a:gd name="T51" fmla="*/ 296 w 298"/>
                              <a:gd name="T52" fmla="+- 0 257 224"/>
                              <a:gd name="T53" fmla="*/ 257 h 530"/>
                              <a:gd name="T54" fmla="*/ 294 w 298"/>
                              <a:gd name="T55" fmla="+- 0 244 224"/>
                              <a:gd name="T56" fmla="*/ 244 h 530"/>
                              <a:gd name="T57" fmla="*/ 287 w 298"/>
                              <a:gd name="T58" fmla="+- 0 234 224"/>
                              <a:gd name="T59" fmla="*/ 234 h 530"/>
                              <a:gd name="T60" fmla="*/ 276 w 298"/>
                              <a:gd name="T61" fmla="+- 0 227 224"/>
                              <a:gd name="T62" fmla="*/ 227 h 530"/>
                              <a:gd name="T63" fmla="*/ 264 w 298"/>
                              <a:gd name="T64" fmla="+- 0 224 224"/>
                              <a:gd name="T65" fmla="*/ 224 h 5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</a:cxnLst>
                            <a:rect l="0" t="0" r="r" b="b"/>
                            <a:pathLst>
                              <a:path w="298" h="530">
                                <a:moveTo>
                                  <a:pt x="264" y="0"/>
                                </a:moveTo>
                                <a:lnTo>
                                  <a:pt x="10" y="241"/>
                                </a:lnTo>
                                <a:lnTo>
                                  <a:pt x="0" y="264"/>
                                </a:lnTo>
                                <a:lnTo>
                                  <a:pt x="2" y="276"/>
                                </a:lnTo>
                                <a:lnTo>
                                  <a:pt x="10" y="287"/>
                                </a:lnTo>
                                <a:lnTo>
                                  <a:pt x="249" y="526"/>
                                </a:lnTo>
                                <a:lnTo>
                                  <a:pt x="257" y="529"/>
                                </a:lnTo>
                                <a:lnTo>
                                  <a:pt x="273" y="529"/>
                                </a:lnTo>
                                <a:lnTo>
                                  <a:pt x="282" y="526"/>
                                </a:lnTo>
                                <a:lnTo>
                                  <a:pt x="288" y="520"/>
                                </a:lnTo>
                                <a:lnTo>
                                  <a:pt x="295" y="509"/>
                                </a:lnTo>
                                <a:lnTo>
                                  <a:pt x="298" y="497"/>
                                </a:lnTo>
                                <a:lnTo>
                                  <a:pt x="295" y="485"/>
                                </a:lnTo>
                                <a:lnTo>
                                  <a:pt x="288" y="474"/>
                                </a:lnTo>
                                <a:lnTo>
                                  <a:pt x="78" y="264"/>
                                </a:lnTo>
                                <a:lnTo>
                                  <a:pt x="287" y="56"/>
                                </a:lnTo>
                                <a:lnTo>
                                  <a:pt x="294" y="45"/>
                                </a:lnTo>
                                <a:lnTo>
                                  <a:pt x="296" y="33"/>
                                </a:lnTo>
                                <a:lnTo>
                                  <a:pt x="294" y="20"/>
                                </a:lnTo>
                                <a:lnTo>
                                  <a:pt x="287" y="10"/>
                                </a:lnTo>
                                <a:lnTo>
                                  <a:pt x="276" y="3"/>
                                </a:lnTo>
                                <a:lnTo>
                                  <a:pt x="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58" y="0"/>
                            <a:ext cx="298" cy="980"/>
                          </a:xfrm>
                          <a:custGeom>
                            <a:avLst/>
                            <a:gdLst>
                              <a:gd name="T0" fmla="+- 0 491 459"/>
                              <a:gd name="T1" fmla="*/ T0 w 298"/>
                              <a:gd name="T2" fmla="*/ 0 h 980"/>
                              <a:gd name="T3" fmla="+- 0 479 459"/>
                              <a:gd name="T4" fmla="*/ T3 w 298"/>
                              <a:gd name="T5" fmla="*/ 2 h 980"/>
                              <a:gd name="T6" fmla="+- 0 468 459"/>
                              <a:gd name="T7" fmla="*/ T6 w 298"/>
                              <a:gd name="T8" fmla="*/ 9 h 980"/>
                              <a:gd name="T9" fmla="+- 0 461 459"/>
                              <a:gd name="T10" fmla="*/ T9 w 298"/>
                              <a:gd name="T11" fmla="*/ 20 h 980"/>
                              <a:gd name="T12" fmla="+- 0 459 459"/>
                              <a:gd name="T13" fmla="*/ T12 w 298"/>
                              <a:gd name="T14" fmla="*/ 32 h 980"/>
                              <a:gd name="T15" fmla="+- 0 461 459"/>
                              <a:gd name="T16" fmla="*/ T15 w 298"/>
                              <a:gd name="T17" fmla="*/ 45 h 980"/>
                              <a:gd name="T18" fmla="+- 0 468 459"/>
                              <a:gd name="T19" fmla="*/ T18 w 298"/>
                              <a:gd name="T20" fmla="*/ 55 h 980"/>
                              <a:gd name="T21" fmla="+- 0 676 459"/>
                              <a:gd name="T22" fmla="*/ T21 w 298"/>
                              <a:gd name="T23" fmla="*/ 263 h 980"/>
                              <a:gd name="T24" fmla="+- 0 473 459"/>
                              <a:gd name="T25" fmla="*/ T24 w 298"/>
                              <a:gd name="T26" fmla="*/ 465 h 980"/>
                              <a:gd name="T27" fmla="+- 0 466 459"/>
                              <a:gd name="T28" fmla="*/ T27 w 298"/>
                              <a:gd name="T29" fmla="*/ 476 h 980"/>
                              <a:gd name="T30" fmla="+- 0 464 459"/>
                              <a:gd name="T31" fmla="*/ T30 w 298"/>
                              <a:gd name="T32" fmla="*/ 488 h 980"/>
                              <a:gd name="T33" fmla="+- 0 466 459"/>
                              <a:gd name="T34" fmla="*/ T33 w 298"/>
                              <a:gd name="T35" fmla="*/ 500 h 980"/>
                              <a:gd name="T36" fmla="+- 0 473 459"/>
                              <a:gd name="T37" fmla="*/ T36 w 298"/>
                              <a:gd name="T38" fmla="*/ 511 h 980"/>
                              <a:gd name="T39" fmla="+- 0 678 459"/>
                              <a:gd name="T40" fmla="*/ T39 w 298"/>
                              <a:gd name="T41" fmla="*/ 716 h 980"/>
                              <a:gd name="T42" fmla="+- 0 470 459"/>
                              <a:gd name="T43" fmla="*/ T42 w 298"/>
                              <a:gd name="T44" fmla="*/ 925 h 980"/>
                              <a:gd name="T45" fmla="+- 0 462 459"/>
                              <a:gd name="T46" fmla="*/ T45 w 298"/>
                              <a:gd name="T47" fmla="*/ 935 h 980"/>
                              <a:gd name="T48" fmla="+- 0 460 459"/>
                              <a:gd name="T49" fmla="*/ T48 w 298"/>
                              <a:gd name="T50" fmla="*/ 947 h 980"/>
                              <a:gd name="T51" fmla="+- 0 462 459"/>
                              <a:gd name="T52" fmla="*/ T51 w 298"/>
                              <a:gd name="T53" fmla="*/ 960 h 980"/>
                              <a:gd name="T54" fmla="+- 0 470 459"/>
                              <a:gd name="T55" fmla="*/ T54 w 298"/>
                              <a:gd name="T56" fmla="*/ 970 h 980"/>
                              <a:gd name="T57" fmla="+- 0 476 459"/>
                              <a:gd name="T58" fmla="*/ T57 w 298"/>
                              <a:gd name="T59" fmla="*/ 977 h 980"/>
                              <a:gd name="T60" fmla="+- 0 484 459"/>
                              <a:gd name="T61" fmla="*/ T60 w 298"/>
                              <a:gd name="T62" fmla="*/ 980 h 980"/>
                              <a:gd name="T63" fmla="+- 0 501 459"/>
                              <a:gd name="T64" fmla="*/ T63 w 298"/>
                              <a:gd name="T65" fmla="*/ 980 h 980"/>
                              <a:gd name="T66" fmla="+- 0 509 459"/>
                              <a:gd name="T67" fmla="*/ T66 w 298"/>
                              <a:gd name="T68" fmla="*/ 977 h 980"/>
                              <a:gd name="T69" fmla="+- 0 747 459"/>
                              <a:gd name="T70" fmla="*/ T69 w 298"/>
                              <a:gd name="T71" fmla="*/ 739 h 980"/>
                              <a:gd name="T72" fmla="+- 0 754 459"/>
                              <a:gd name="T73" fmla="*/ T72 w 298"/>
                              <a:gd name="T74" fmla="*/ 728 h 980"/>
                              <a:gd name="T75" fmla="+- 0 756 459"/>
                              <a:gd name="T76" fmla="*/ T75 w 298"/>
                              <a:gd name="T77" fmla="*/ 716 h 980"/>
                              <a:gd name="T78" fmla="+- 0 754 459"/>
                              <a:gd name="T79" fmla="*/ T78 w 298"/>
                              <a:gd name="T80" fmla="*/ 704 h 980"/>
                              <a:gd name="T81" fmla="+- 0 747 459"/>
                              <a:gd name="T82" fmla="*/ T81 w 298"/>
                              <a:gd name="T83" fmla="*/ 693 h 980"/>
                              <a:gd name="T84" fmla="+- 0 542 459"/>
                              <a:gd name="T85" fmla="*/ T84 w 298"/>
                              <a:gd name="T86" fmla="*/ 488 h 980"/>
                              <a:gd name="T87" fmla="+- 0 745 459"/>
                              <a:gd name="T88" fmla="*/ T87 w 298"/>
                              <a:gd name="T89" fmla="*/ 286 h 980"/>
                              <a:gd name="T90" fmla="+- 0 752 459"/>
                              <a:gd name="T91" fmla="*/ T90 w 298"/>
                              <a:gd name="T92" fmla="*/ 275 h 980"/>
                              <a:gd name="T93" fmla="+- 0 754 459"/>
                              <a:gd name="T94" fmla="*/ T93 w 298"/>
                              <a:gd name="T95" fmla="*/ 263 h 980"/>
                              <a:gd name="T96" fmla="+- 0 752 459"/>
                              <a:gd name="T97" fmla="*/ T96 w 298"/>
                              <a:gd name="T98" fmla="*/ 251 h 980"/>
                              <a:gd name="T99" fmla="+- 0 745 459"/>
                              <a:gd name="T100" fmla="*/ T99 w 298"/>
                              <a:gd name="T101" fmla="*/ 240 h 980"/>
                              <a:gd name="T102" fmla="+- 0 514 459"/>
                              <a:gd name="T103" fmla="*/ T102 w 298"/>
                              <a:gd name="T104" fmla="*/ 9 h 980"/>
                              <a:gd name="T105" fmla="+- 0 503 459"/>
                              <a:gd name="T106" fmla="*/ T105 w 298"/>
                              <a:gd name="T107" fmla="*/ 2 h 980"/>
                              <a:gd name="T108" fmla="+- 0 491 459"/>
                              <a:gd name="T109" fmla="*/ T108 w 298"/>
                              <a:gd name="T110" fmla="*/ 0 h 98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</a:cxnLst>
                            <a:rect l="0" t="0" r="r" b="b"/>
                            <a:pathLst>
                              <a:path w="298" h="980">
                                <a:moveTo>
                                  <a:pt x="32" y="0"/>
                                </a:moveTo>
                                <a:lnTo>
                                  <a:pt x="20" y="2"/>
                                </a:lnTo>
                                <a:lnTo>
                                  <a:pt x="9" y="9"/>
                                </a:lnTo>
                                <a:lnTo>
                                  <a:pt x="2" y="20"/>
                                </a:lnTo>
                                <a:lnTo>
                                  <a:pt x="0" y="32"/>
                                </a:lnTo>
                                <a:lnTo>
                                  <a:pt x="2" y="45"/>
                                </a:lnTo>
                                <a:lnTo>
                                  <a:pt x="9" y="55"/>
                                </a:lnTo>
                                <a:lnTo>
                                  <a:pt x="217" y="263"/>
                                </a:lnTo>
                                <a:lnTo>
                                  <a:pt x="14" y="465"/>
                                </a:lnTo>
                                <a:lnTo>
                                  <a:pt x="7" y="476"/>
                                </a:lnTo>
                                <a:lnTo>
                                  <a:pt x="5" y="488"/>
                                </a:lnTo>
                                <a:lnTo>
                                  <a:pt x="7" y="500"/>
                                </a:lnTo>
                                <a:lnTo>
                                  <a:pt x="14" y="511"/>
                                </a:lnTo>
                                <a:lnTo>
                                  <a:pt x="219" y="716"/>
                                </a:lnTo>
                                <a:lnTo>
                                  <a:pt x="11" y="925"/>
                                </a:lnTo>
                                <a:lnTo>
                                  <a:pt x="3" y="935"/>
                                </a:lnTo>
                                <a:lnTo>
                                  <a:pt x="1" y="947"/>
                                </a:lnTo>
                                <a:lnTo>
                                  <a:pt x="3" y="960"/>
                                </a:lnTo>
                                <a:lnTo>
                                  <a:pt x="11" y="970"/>
                                </a:lnTo>
                                <a:lnTo>
                                  <a:pt x="17" y="977"/>
                                </a:lnTo>
                                <a:lnTo>
                                  <a:pt x="25" y="980"/>
                                </a:lnTo>
                                <a:lnTo>
                                  <a:pt x="42" y="980"/>
                                </a:lnTo>
                                <a:lnTo>
                                  <a:pt x="50" y="977"/>
                                </a:lnTo>
                                <a:lnTo>
                                  <a:pt x="288" y="739"/>
                                </a:lnTo>
                                <a:lnTo>
                                  <a:pt x="295" y="728"/>
                                </a:lnTo>
                                <a:lnTo>
                                  <a:pt x="297" y="716"/>
                                </a:lnTo>
                                <a:lnTo>
                                  <a:pt x="295" y="704"/>
                                </a:lnTo>
                                <a:lnTo>
                                  <a:pt x="288" y="693"/>
                                </a:lnTo>
                                <a:lnTo>
                                  <a:pt x="83" y="488"/>
                                </a:lnTo>
                                <a:lnTo>
                                  <a:pt x="286" y="286"/>
                                </a:lnTo>
                                <a:lnTo>
                                  <a:pt x="293" y="275"/>
                                </a:lnTo>
                                <a:lnTo>
                                  <a:pt x="295" y="263"/>
                                </a:lnTo>
                                <a:lnTo>
                                  <a:pt x="293" y="251"/>
                                </a:lnTo>
                                <a:lnTo>
                                  <a:pt x="286" y="240"/>
                                </a:lnTo>
                                <a:lnTo>
                                  <a:pt x="55" y="9"/>
                                </a:lnTo>
                                <a:lnTo>
                                  <a:pt x="44" y="2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233" y="114"/>
                            <a:ext cx="295" cy="751"/>
                          </a:xfrm>
                          <a:custGeom>
                            <a:avLst/>
                            <a:gdLst>
                              <a:gd name="T0" fmla="+- 0 375 234"/>
                              <a:gd name="T1" fmla="*/ T0 w 295"/>
                              <a:gd name="T2" fmla="+- 0 114 114"/>
                              <a:gd name="T3" fmla="*/ 114 h 751"/>
                              <a:gd name="T4" fmla="+- 0 362 234"/>
                              <a:gd name="T5" fmla="*/ T4 w 295"/>
                              <a:gd name="T6" fmla="+- 0 117 114"/>
                              <a:gd name="T7" fmla="*/ 117 h 751"/>
                              <a:gd name="T8" fmla="+- 0 352 234"/>
                              <a:gd name="T9" fmla="*/ T8 w 295"/>
                              <a:gd name="T10" fmla="+- 0 124 114"/>
                              <a:gd name="T11" fmla="*/ 124 h 751"/>
                              <a:gd name="T12" fmla="+- 0 345 234"/>
                              <a:gd name="T13" fmla="*/ T12 w 295"/>
                              <a:gd name="T14" fmla="+- 0 134 114"/>
                              <a:gd name="T15" fmla="*/ 134 h 751"/>
                              <a:gd name="T16" fmla="+- 0 342 234"/>
                              <a:gd name="T17" fmla="*/ T16 w 295"/>
                              <a:gd name="T18" fmla="+- 0 147 114"/>
                              <a:gd name="T19" fmla="*/ 147 h 751"/>
                              <a:gd name="T20" fmla="+- 0 345 234"/>
                              <a:gd name="T21" fmla="*/ T20 w 295"/>
                              <a:gd name="T22" fmla="+- 0 159 114"/>
                              <a:gd name="T23" fmla="*/ 159 h 751"/>
                              <a:gd name="T24" fmla="+- 0 352 234"/>
                              <a:gd name="T25" fmla="*/ T24 w 295"/>
                              <a:gd name="T26" fmla="+- 0 170 114"/>
                              <a:gd name="T27" fmla="*/ 170 h 751"/>
                              <a:gd name="T28" fmla="+- 0 445 234"/>
                              <a:gd name="T29" fmla="*/ T28 w 295"/>
                              <a:gd name="T30" fmla="+- 0 263 114"/>
                              <a:gd name="T31" fmla="*/ 263 h 751"/>
                              <a:gd name="T32" fmla="+- 0 243 234"/>
                              <a:gd name="T33" fmla="*/ T32 w 295"/>
                              <a:gd name="T34" fmla="+- 0 465 114"/>
                              <a:gd name="T35" fmla="*/ 465 h 751"/>
                              <a:gd name="T36" fmla="+- 0 236 234"/>
                              <a:gd name="T37" fmla="*/ T36 w 295"/>
                              <a:gd name="T38" fmla="+- 0 475 114"/>
                              <a:gd name="T39" fmla="*/ 475 h 751"/>
                              <a:gd name="T40" fmla="+- 0 234 234"/>
                              <a:gd name="T41" fmla="*/ T40 w 295"/>
                              <a:gd name="T42" fmla="+- 0 488 114"/>
                              <a:gd name="T43" fmla="*/ 488 h 751"/>
                              <a:gd name="T44" fmla="+- 0 236 234"/>
                              <a:gd name="T45" fmla="*/ T44 w 295"/>
                              <a:gd name="T46" fmla="+- 0 500 114"/>
                              <a:gd name="T47" fmla="*/ 500 h 751"/>
                              <a:gd name="T48" fmla="+- 0 243 234"/>
                              <a:gd name="T49" fmla="*/ T48 w 295"/>
                              <a:gd name="T50" fmla="+- 0 511 114"/>
                              <a:gd name="T51" fmla="*/ 511 h 751"/>
                              <a:gd name="T52" fmla="+- 0 448 234"/>
                              <a:gd name="T53" fmla="*/ T52 w 295"/>
                              <a:gd name="T54" fmla="+- 0 715 114"/>
                              <a:gd name="T55" fmla="*/ 715 h 751"/>
                              <a:gd name="T56" fmla="+- 0 354 234"/>
                              <a:gd name="T57" fmla="*/ T56 w 295"/>
                              <a:gd name="T58" fmla="+- 0 810 114"/>
                              <a:gd name="T59" fmla="*/ 810 h 751"/>
                              <a:gd name="T60" fmla="+- 0 369 234"/>
                              <a:gd name="T61" fmla="*/ T60 w 295"/>
                              <a:gd name="T62" fmla="+- 0 865 114"/>
                              <a:gd name="T63" fmla="*/ 865 h 751"/>
                              <a:gd name="T64" fmla="+- 0 385 234"/>
                              <a:gd name="T65" fmla="*/ T64 w 295"/>
                              <a:gd name="T66" fmla="+- 0 865 114"/>
                              <a:gd name="T67" fmla="*/ 865 h 751"/>
                              <a:gd name="T68" fmla="+- 0 393 234"/>
                              <a:gd name="T69" fmla="*/ T68 w 295"/>
                              <a:gd name="T70" fmla="+- 0 862 114"/>
                              <a:gd name="T71" fmla="*/ 862 h 751"/>
                              <a:gd name="T72" fmla="+- 0 526 234"/>
                              <a:gd name="T73" fmla="*/ T72 w 295"/>
                              <a:gd name="T74" fmla="+- 0 729 114"/>
                              <a:gd name="T75" fmla="*/ 729 h 751"/>
                              <a:gd name="T76" fmla="+- 0 529 234"/>
                              <a:gd name="T77" fmla="*/ T76 w 295"/>
                              <a:gd name="T78" fmla="+- 0 715 114"/>
                              <a:gd name="T79" fmla="*/ 715 h 751"/>
                              <a:gd name="T80" fmla="+- 0 522 234"/>
                              <a:gd name="T81" fmla="*/ T80 w 295"/>
                              <a:gd name="T82" fmla="+- 0 699 114"/>
                              <a:gd name="T83" fmla="*/ 699 h 751"/>
                              <a:gd name="T84" fmla="+- 0 520 234"/>
                              <a:gd name="T85" fmla="*/ T84 w 295"/>
                              <a:gd name="T86" fmla="+- 0 696 114"/>
                              <a:gd name="T87" fmla="*/ 696 h 751"/>
                              <a:gd name="T88" fmla="+- 0 312 234"/>
                              <a:gd name="T89" fmla="*/ T88 w 295"/>
                              <a:gd name="T90" fmla="+- 0 488 114"/>
                              <a:gd name="T91" fmla="*/ 488 h 751"/>
                              <a:gd name="T92" fmla="+- 0 514 234"/>
                              <a:gd name="T93" fmla="*/ T92 w 295"/>
                              <a:gd name="T94" fmla="+- 0 286 114"/>
                              <a:gd name="T95" fmla="*/ 286 h 751"/>
                              <a:gd name="T96" fmla="+- 0 521 234"/>
                              <a:gd name="T97" fmla="*/ T96 w 295"/>
                              <a:gd name="T98" fmla="+- 0 275 114"/>
                              <a:gd name="T99" fmla="*/ 275 h 751"/>
                              <a:gd name="T100" fmla="+- 0 523 234"/>
                              <a:gd name="T101" fmla="*/ T100 w 295"/>
                              <a:gd name="T102" fmla="+- 0 263 114"/>
                              <a:gd name="T103" fmla="*/ 263 h 751"/>
                              <a:gd name="T104" fmla="+- 0 521 234"/>
                              <a:gd name="T105" fmla="*/ T104 w 295"/>
                              <a:gd name="T106" fmla="+- 0 251 114"/>
                              <a:gd name="T107" fmla="*/ 251 h 751"/>
                              <a:gd name="T108" fmla="+- 0 514 234"/>
                              <a:gd name="T109" fmla="*/ T108 w 295"/>
                              <a:gd name="T110" fmla="+- 0 240 114"/>
                              <a:gd name="T111" fmla="*/ 240 h 751"/>
                              <a:gd name="T112" fmla="+- 0 398 234"/>
                              <a:gd name="T113" fmla="*/ T112 w 295"/>
                              <a:gd name="T114" fmla="+- 0 124 114"/>
                              <a:gd name="T115" fmla="*/ 124 h 751"/>
                              <a:gd name="T116" fmla="+- 0 387 234"/>
                              <a:gd name="T117" fmla="*/ T116 w 295"/>
                              <a:gd name="T118" fmla="+- 0 117 114"/>
                              <a:gd name="T119" fmla="*/ 117 h 751"/>
                              <a:gd name="T120" fmla="+- 0 375 234"/>
                              <a:gd name="T121" fmla="*/ T120 w 295"/>
                              <a:gd name="T122" fmla="+- 0 114 114"/>
                              <a:gd name="T123" fmla="*/ 114 h 7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95" h="751">
                                <a:moveTo>
                                  <a:pt x="141" y="0"/>
                                </a:moveTo>
                                <a:lnTo>
                                  <a:pt x="128" y="3"/>
                                </a:lnTo>
                                <a:lnTo>
                                  <a:pt x="118" y="10"/>
                                </a:lnTo>
                                <a:lnTo>
                                  <a:pt x="111" y="20"/>
                                </a:lnTo>
                                <a:lnTo>
                                  <a:pt x="108" y="33"/>
                                </a:lnTo>
                                <a:lnTo>
                                  <a:pt x="111" y="45"/>
                                </a:lnTo>
                                <a:lnTo>
                                  <a:pt x="118" y="56"/>
                                </a:lnTo>
                                <a:lnTo>
                                  <a:pt x="211" y="149"/>
                                </a:lnTo>
                                <a:lnTo>
                                  <a:pt x="9" y="351"/>
                                </a:lnTo>
                                <a:lnTo>
                                  <a:pt x="2" y="361"/>
                                </a:lnTo>
                                <a:lnTo>
                                  <a:pt x="0" y="374"/>
                                </a:lnTo>
                                <a:lnTo>
                                  <a:pt x="2" y="386"/>
                                </a:lnTo>
                                <a:lnTo>
                                  <a:pt x="9" y="397"/>
                                </a:lnTo>
                                <a:lnTo>
                                  <a:pt x="214" y="601"/>
                                </a:lnTo>
                                <a:lnTo>
                                  <a:pt x="120" y="696"/>
                                </a:lnTo>
                                <a:lnTo>
                                  <a:pt x="135" y="751"/>
                                </a:lnTo>
                                <a:lnTo>
                                  <a:pt x="151" y="751"/>
                                </a:lnTo>
                                <a:lnTo>
                                  <a:pt x="159" y="748"/>
                                </a:lnTo>
                                <a:lnTo>
                                  <a:pt x="292" y="615"/>
                                </a:lnTo>
                                <a:lnTo>
                                  <a:pt x="295" y="601"/>
                                </a:lnTo>
                                <a:lnTo>
                                  <a:pt x="288" y="585"/>
                                </a:lnTo>
                                <a:lnTo>
                                  <a:pt x="286" y="582"/>
                                </a:lnTo>
                                <a:lnTo>
                                  <a:pt x="78" y="374"/>
                                </a:lnTo>
                                <a:lnTo>
                                  <a:pt x="280" y="172"/>
                                </a:lnTo>
                                <a:lnTo>
                                  <a:pt x="287" y="161"/>
                                </a:lnTo>
                                <a:lnTo>
                                  <a:pt x="289" y="149"/>
                                </a:lnTo>
                                <a:lnTo>
                                  <a:pt x="287" y="137"/>
                                </a:lnTo>
                                <a:lnTo>
                                  <a:pt x="280" y="126"/>
                                </a:lnTo>
                                <a:lnTo>
                                  <a:pt x="164" y="10"/>
                                </a:lnTo>
                                <a:lnTo>
                                  <a:pt x="153" y="3"/>
                                </a:lnTo>
                                <a:lnTo>
                                  <a:pt x="1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323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CBA1D" id="Group 3" o:spid="_x0000_s1026" style="width:37.85pt;height:49pt;mso-position-horizontal-relative:char;mso-position-vertical-relative:line" coordsize="757,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">
                <v:shape id="Freeform 6" o:spid="_x0000_s1027" style="position:absolute;top:224;width:298;height:530;visibility:visible;mso-wrap-style:square;v-text-anchor:top" coordsize="298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" path="m264,l10,241,,264r2,12l10,287,249,526r8,3l273,529r9,-3l288,520r7,-11l298,497r-3,-12l288,474,78,264,287,56r7,-11l296,33,294,20,287,10,276,3,264,xe" fillcolor="#2d323e" stroked="f">
                  <v:path arrowok="t" o:connecttype="custom" o:connectlocs="264,224;10,465;0,488;2,500;10,511;249,750;257,753;273,753;282,750;288,744;295,733;298,721;295,709;288,698;78,488;287,280;294,269;296,257;294,244;287,234;276,227;264,224" o:connectangles="0,0,0,0,0,0,0,0,0,0,0,0,0,0,0,0,0,0,0,0,0,0"/>
                </v:shape>
                <v:shape id="Freeform 5" o:spid="_x0000_s1028" style="position:absolute;left:458;width:298;height:980;visibility:visible;mso-wrap-style:square;v-text-anchor:top" coordsize="298,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" path="m32,l20,2,9,9,2,20,,32,2,45,9,55,217,263,14,465,7,476,5,488r2,12l14,511,219,716,11,925,3,935,1,947r2,13l11,970r6,7l25,980r17,l50,977,288,739r7,-11l297,716r-2,-12l288,693,83,488,286,286r7,-11l295,263r-2,-12l286,240,55,9,44,2,32,xe" fillcolor="#2d323e" stroked="f">
                  <v:path arrowok="t" o:connecttype="custom" o:connectlocs="32,0;20,2;9,9;2,20;0,32;2,45;9,55;217,263;14,465;7,476;5,488;7,500;14,511;219,716;11,925;3,935;1,947;3,960;11,970;17,977;25,980;42,980;50,977;288,739;295,728;297,716;295,704;288,693;83,488;286,286;293,275;295,263;293,251;286,240;55,9;44,2;32,0" o:connectangles="0,0,0,0,0,0,0,0,0,0,0,0,0,0,0,0,0,0,0,0,0,0,0,0,0,0,0,0,0,0,0,0,0,0,0,0,0"/>
                </v:shape>
                <v:shape id="Freeform 4" o:spid="_x0000_s1029" style="position:absolute;left:233;top:114;width:295;height:751;visibility:visible;mso-wrap-style:square;v-text-anchor:top" coordsize="29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" path="m141,l128,3r-10,7l111,20r-3,13l111,45r7,11l211,149,9,351,2,361,,374r2,12l9,397,214,601r-94,95l135,751r16,l159,748,292,615r3,-14l288,585r-2,-3l78,374,280,172r7,-11l289,149r-2,-12l280,126,164,10,153,3,141,xe" fillcolor="#2d323e" stroked="f">
                  <v:path arrowok="t" o:connecttype="custom" o:connectlocs="141,114;128,117;118,124;111,134;108,147;111,159;118,170;211,263;9,465;2,475;0,488;2,500;9,511;214,715;120,810;135,865;151,865;159,862;292,729;295,715;288,699;286,696;78,488;280,286;287,275;289,263;287,251;280,240;164,124;153,117;141,114" o:connectangles="0,0,0,0,0,0,0,0,0,0,0,0,0,0,0,0,0,0,0,0,0,0,0,0,0,0,0,0,0,0,0"/>
                </v:shape>
                <w10:anchorlock/>
              </v:group>
            </w:pict>
          </mc:Fallback>
        </mc:AlternateContent>
      </w:r>
      <w:r w:rsidR="002769F9" w:rsidRPr="00942FD3">
        <w:rPr>
          <w:rFonts w:asciiTheme="minorBidi" w:hAnsiTheme="minorBidi" w:cstheme="minorBidi"/>
          <w:sz w:val="20"/>
        </w:rPr>
        <w:tab/>
      </w:r>
      <w:r w:rsidR="002769F9" w:rsidRPr="00942FD3">
        <w:rPr>
          <w:rFonts w:asciiTheme="minorBidi" w:hAnsiTheme="minorBidi" w:cstheme="minorBidi"/>
          <w:noProof/>
          <w:position w:val="15"/>
          <w:sz w:val="20"/>
        </w:rPr>
        <w:drawing>
          <wp:inline distT="0" distB="0" distL="0" distR="0" wp14:anchorId="6ADDDADF" wp14:editId="5C227EF1">
            <wp:extent cx="1369648" cy="4762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648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2DCFE" w14:textId="77777777" w:rsidR="00B97414" w:rsidRPr="00942FD3" w:rsidRDefault="00B97414">
      <w:pPr>
        <w:pStyle w:val="Plattetekst"/>
        <w:rPr>
          <w:rFonts w:asciiTheme="minorBidi" w:hAnsiTheme="minorBidi" w:cstheme="minorBidi"/>
          <w:sz w:val="20"/>
        </w:rPr>
      </w:pPr>
    </w:p>
    <w:p w14:paraId="3504E2A0" w14:textId="77777777" w:rsidR="00B97414" w:rsidRDefault="00B97414">
      <w:pPr>
        <w:pStyle w:val="Plattetekst"/>
        <w:rPr>
          <w:rFonts w:asciiTheme="minorBidi" w:hAnsiTheme="minorBidi" w:cstheme="minorBidi"/>
          <w:sz w:val="20"/>
        </w:rPr>
      </w:pPr>
    </w:p>
    <w:p w14:paraId="118D4D42" w14:textId="77777777" w:rsidR="00C07294" w:rsidRDefault="00C07294">
      <w:pPr>
        <w:pStyle w:val="Plattetekst"/>
        <w:rPr>
          <w:rFonts w:asciiTheme="minorBidi" w:hAnsiTheme="minorBidi" w:cstheme="minorBidi"/>
          <w:sz w:val="20"/>
        </w:rPr>
      </w:pPr>
    </w:p>
    <w:p w14:paraId="58FAAA26" w14:textId="77777777" w:rsidR="00C07294" w:rsidRDefault="00C07294">
      <w:pPr>
        <w:pStyle w:val="Plattetekst"/>
        <w:rPr>
          <w:rFonts w:asciiTheme="minorBidi" w:hAnsiTheme="minorBidi" w:cstheme="minorBidi"/>
          <w:sz w:val="20"/>
        </w:rPr>
      </w:pPr>
    </w:p>
    <w:p w14:paraId="754B33CC" w14:textId="77777777" w:rsidR="00C07294" w:rsidRPr="00942FD3" w:rsidRDefault="00C07294">
      <w:pPr>
        <w:pStyle w:val="Plattetekst"/>
        <w:rPr>
          <w:rFonts w:asciiTheme="minorBidi" w:hAnsiTheme="minorBidi" w:cstheme="minorBidi"/>
          <w:sz w:val="20"/>
        </w:rPr>
      </w:pPr>
    </w:p>
    <w:p w14:paraId="124B2925" w14:textId="6DF53F4C" w:rsidR="00F35EB6" w:rsidRDefault="003E131C" w:rsidP="007D403D">
      <w:pPr>
        <w:pBdr>
          <w:bottom w:val="single" w:sz="12" w:space="1" w:color="auto"/>
        </w:pBdr>
        <w:rPr>
          <w:b/>
          <w:bCs/>
          <w:color w:val="3DB6CF" w:themeColor="text1"/>
          <w:sz w:val="48"/>
          <w:szCs w:val="48"/>
        </w:rPr>
      </w:pPr>
      <w:r w:rsidRPr="00C07294">
        <w:rPr>
          <w:b/>
          <w:bCs/>
          <w:color w:val="3DB6CF" w:themeColor="text1"/>
          <w:sz w:val="48"/>
          <w:szCs w:val="48"/>
        </w:rPr>
        <w:t>R</w:t>
      </w:r>
      <w:r w:rsidRPr="00C07294">
        <w:rPr>
          <w:b/>
          <w:bCs/>
          <w:color w:val="3DB6CF" w:themeColor="text1"/>
          <w:sz w:val="48"/>
          <w:szCs w:val="48"/>
        </w:rPr>
        <w:t>ooster van aftreden</w:t>
      </w:r>
    </w:p>
    <w:p w14:paraId="2321247A" w14:textId="77777777" w:rsidR="002A56BD" w:rsidRDefault="002A56BD" w:rsidP="007D403D">
      <w:pPr>
        <w:rPr>
          <w:b/>
          <w:bCs/>
          <w:sz w:val="20"/>
          <w:szCs w:val="20"/>
        </w:rPr>
      </w:pPr>
    </w:p>
    <w:p w14:paraId="6D816D1C" w14:textId="77777777" w:rsidR="002A56BD" w:rsidRDefault="002A56BD" w:rsidP="007D403D">
      <w:pPr>
        <w:rPr>
          <w:b/>
          <w:bCs/>
          <w:sz w:val="20"/>
          <w:szCs w:val="20"/>
        </w:rPr>
      </w:pPr>
    </w:p>
    <w:p w14:paraId="54B0A3BB" w14:textId="77777777" w:rsidR="002A56BD" w:rsidRDefault="002A56BD" w:rsidP="007D403D">
      <w:pPr>
        <w:rPr>
          <w:b/>
          <w:bCs/>
          <w:sz w:val="20"/>
          <w:szCs w:val="20"/>
        </w:rPr>
      </w:pPr>
    </w:p>
    <w:p w14:paraId="2D0D6546" w14:textId="62808CEA" w:rsidR="002A56BD" w:rsidRPr="00C50288" w:rsidRDefault="002A56BD" w:rsidP="002A56BD">
      <w:pPr>
        <w:rPr>
          <w:b/>
          <w:bCs/>
        </w:rPr>
      </w:pPr>
      <w:r w:rsidRPr="00C50288">
        <w:rPr>
          <w:b/>
          <w:bCs/>
        </w:rPr>
        <w:t>Leden van de Raad van Commissarissen worden voor ten hoogste vier jaar</w:t>
      </w:r>
      <w:r w:rsidRPr="00C50288">
        <w:rPr>
          <w:b/>
          <w:bCs/>
        </w:rPr>
        <w:t xml:space="preserve"> </w:t>
      </w:r>
      <w:r w:rsidRPr="00C50288">
        <w:rPr>
          <w:b/>
          <w:bCs/>
        </w:rPr>
        <w:t>benoemd. Herbenoeming is mogelijk. De totale periode waarin een commissaris lid is van de RvC is ten hoogste acht jaar.</w:t>
      </w:r>
    </w:p>
    <w:p w14:paraId="75F2F888" w14:textId="77777777" w:rsidR="002A56BD" w:rsidRDefault="002A56BD" w:rsidP="002A56B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708"/>
        <w:gridCol w:w="709"/>
        <w:gridCol w:w="709"/>
        <w:gridCol w:w="709"/>
      </w:tblGrid>
      <w:tr w:rsidR="00EC30CE" w:rsidRPr="002E0B90" w14:paraId="29A9EC9F" w14:textId="77777777" w:rsidTr="00111056">
        <w:tc>
          <w:tcPr>
            <w:tcW w:w="3114" w:type="dxa"/>
          </w:tcPr>
          <w:p w14:paraId="05356BE7" w14:textId="77777777" w:rsidR="00EC30CE" w:rsidRPr="002E0B90" w:rsidRDefault="00EC30CE" w:rsidP="00111056">
            <w:pPr>
              <w:rPr>
                <w:b/>
                <w:bCs/>
              </w:rPr>
            </w:pPr>
            <w:r w:rsidRPr="002E0B90">
              <w:rPr>
                <w:b/>
                <w:bCs/>
              </w:rPr>
              <w:t>Naam</w:t>
            </w:r>
          </w:p>
        </w:tc>
        <w:tc>
          <w:tcPr>
            <w:tcW w:w="708" w:type="dxa"/>
          </w:tcPr>
          <w:p w14:paraId="5AA7825E" w14:textId="77777777" w:rsidR="00EC30CE" w:rsidRPr="002E0B90" w:rsidRDefault="00EC30CE" w:rsidP="00111056">
            <w:pPr>
              <w:rPr>
                <w:b/>
                <w:bCs/>
              </w:rPr>
            </w:pPr>
            <w:r w:rsidRPr="002E0B90">
              <w:rPr>
                <w:b/>
                <w:bCs/>
              </w:rPr>
              <w:t>2026</w:t>
            </w:r>
          </w:p>
        </w:tc>
        <w:tc>
          <w:tcPr>
            <w:tcW w:w="709" w:type="dxa"/>
          </w:tcPr>
          <w:p w14:paraId="674126B0" w14:textId="77777777" w:rsidR="00EC30CE" w:rsidRPr="002E0B90" w:rsidRDefault="00EC30CE" w:rsidP="00111056">
            <w:pPr>
              <w:rPr>
                <w:b/>
                <w:bCs/>
              </w:rPr>
            </w:pPr>
            <w:r w:rsidRPr="002E0B90">
              <w:rPr>
                <w:b/>
                <w:bCs/>
              </w:rPr>
              <w:t>2027</w:t>
            </w:r>
          </w:p>
        </w:tc>
        <w:tc>
          <w:tcPr>
            <w:tcW w:w="709" w:type="dxa"/>
          </w:tcPr>
          <w:p w14:paraId="49762646" w14:textId="77777777" w:rsidR="00EC30CE" w:rsidRPr="002E0B90" w:rsidRDefault="00EC30CE" w:rsidP="00111056">
            <w:pPr>
              <w:rPr>
                <w:b/>
                <w:bCs/>
              </w:rPr>
            </w:pPr>
            <w:r w:rsidRPr="002E0B90">
              <w:rPr>
                <w:b/>
                <w:bCs/>
              </w:rPr>
              <w:t>2028</w:t>
            </w:r>
          </w:p>
        </w:tc>
        <w:tc>
          <w:tcPr>
            <w:tcW w:w="709" w:type="dxa"/>
          </w:tcPr>
          <w:p w14:paraId="54A71A54" w14:textId="77777777" w:rsidR="00EC30CE" w:rsidRPr="002E0B90" w:rsidRDefault="00EC30CE" w:rsidP="00111056">
            <w:pPr>
              <w:rPr>
                <w:b/>
                <w:bCs/>
              </w:rPr>
            </w:pPr>
            <w:r>
              <w:rPr>
                <w:b/>
                <w:bCs/>
              </w:rPr>
              <w:t>2029</w:t>
            </w:r>
          </w:p>
        </w:tc>
      </w:tr>
      <w:tr w:rsidR="00EC30CE" w14:paraId="509E082D" w14:textId="77777777" w:rsidTr="00111056">
        <w:tc>
          <w:tcPr>
            <w:tcW w:w="3114" w:type="dxa"/>
          </w:tcPr>
          <w:p w14:paraId="76E75D02" w14:textId="77777777" w:rsidR="00EC30CE" w:rsidRPr="00043A93" w:rsidRDefault="00EC30CE" w:rsidP="00111056">
            <w:r w:rsidRPr="00043A93">
              <w:t>De heer S.J. Cépèro</w:t>
            </w:r>
          </w:p>
          <w:p w14:paraId="24E82059" w14:textId="77777777" w:rsidR="00EC30CE" w:rsidRPr="00043A93" w:rsidRDefault="00EC30CE" w:rsidP="00111056">
            <w:r>
              <w:t>her</w:t>
            </w:r>
            <w:r w:rsidRPr="00043A93">
              <w:t>benoemd 1 juli 202</w:t>
            </w:r>
            <w:r>
              <w:t>5</w:t>
            </w:r>
          </w:p>
        </w:tc>
        <w:tc>
          <w:tcPr>
            <w:tcW w:w="708" w:type="dxa"/>
          </w:tcPr>
          <w:p w14:paraId="0B11B94A" w14:textId="77777777" w:rsidR="00EC30CE" w:rsidRDefault="00EC30CE" w:rsidP="00111056"/>
        </w:tc>
        <w:tc>
          <w:tcPr>
            <w:tcW w:w="709" w:type="dxa"/>
          </w:tcPr>
          <w:p w14:paraId="41FDF95D" w14:textId="77777777" w:rsidR="00EC30CE" w:rsidRDefault="00EC30CE" w:rsidP="00111056"/>
        </w:tc>
        <w:tc>
          <w:tcPr>
            <w:tcW w:w="709" w:type="dxa"/>
          </w:tcPr>
          <w:p w14:paraId="47544871" w14:textId="77777777" w:rsidR="00EC30CE" w:rsidRDefault="00EC30CE" w:rsidP="00111056"/>
        </w:tc>
        <w:tc>
          <w:tcPr>
            <w:tcW w:w="709" w:type="dxa"/>
          </w:tcPr>
          <w:p w14:paraId="076BE0DC" w14:textId="77777777" w:rsidR="00EC30CE" w:rsidRDefault="00EC30CE" w:rsidP="00111056">
            <w:r>
              <w:t>X</w:t>
            </w:r>
          </w:p>
        </w:tc>
      </w:tr>
      <w:tr w:rsidR="00EC30CE" w14:paraId="5321E498" w14:textId="77777777" w:rsidTr="00111056">
        <w:tc>
          <w:tcPr>
            <w:tcW w:w="3114" w:type="dxa"/>
          </w:tcPr>
          <w:p w14:paraId="59AC7F49" w14:textId="77777777" w:rsidR="00EC30CE" w:rsidRDefault="00EC30CE" w:rsidP="00111056">
            <w:r>
              <w:t>Mevrouw M.E. van Doorn</w:t>
            </w:r>
          </w:p>
          <w:p w14:paraId="499C04A9" w14:textId="77777777" w:rsidR="00EC30CE" w:rsidRPr="00043A93" w:rsidRDefault="00EC30CE" w:rsidP="00111056">
            <w:r>
              <w:t>benoemd 1 juli 2025</w:t>
            </w:r>
          </w:p>
        </w:tc>
        <w:tc>
          <w:tcPr>
            <w:tcW w:w="708" w:type="dxa"/>
          </w:tcPr>
          <w:p w14:paraId="1AAD7A1B" w14:textId="77777777" w:rsidR="00EC30CE" w:rsidRDefault="00EC30CE" w:rsidP="00111056"/>
        </w:tc>
        <w:tc>
          <w:tcPr>
            <w:tcW w:w="709" w:type="dxa"/>
          </w:tcPr>
          <w:p w14:paraId="0C322D76" w14:textId="77777777" w:rsidR="00EC30CE" w:rsidRDefault="00EC30CE" w:rsidP="00111056"/>
        </w:tc>
        <w:tc>
          <w:tcPr>
            <w:tcW w:w="709" w:type="dxa"/>
          </w:tcPr>
          <w:p w14:paraId="7C06CA10" w14:textId="77777777" w:rsidR="00EC30CE" w:rsidRDefault="00EC30CE" w:rsidP="00111056"/>
        </w:tc>
        <w:tc>
          <w:tcPr>
            <w:tcW w:w="709" w:type="dxa"/>
          </w:tcPr>
          <w:p w14:paraId="2B82C73B" w14:textId="77777777" w:rsidR="00EC30CE" w:rsidRDefault="00EC30CE" w:rsidP="00111056">
            <w:r>
              <w:t>XX</w:t>
            </w:r>
          </w:p>
        </w:tc>
      </w:tr>
      <w:tr w:rsidR="00EC30CE" w14:paraId="7EEFD455" w14:textId="77777777" w:rsidTr="00111056">
        <w:tc>
          <w:tcPr>
            <w:tcW w:w="3114" w:type="dxa"/>
          </w:tcPr>
          <w:p w14:paraId="564B83F8" w14:textId="77777777" w:rsidR="00EC30CE" w:rsidRDefault="00EC30CE" w:rsidP="00111056">
            <w:r w:rsidRPr="00043A93">
              <w:t>De heer C.G. Maas</w:t>
            </w:r>
          </w:p>
          <w:p w14:paraId="2A129863" w14:textId="77777777" w:rsidR="00EC30CE" w:rsidRPr="00043A93" w:rsidRDefault="00EC30CE" w:rsidP="00111056">
            <w:r w:rsidRPr="00043A93">
              <w:t>herbenoemd 1 juli 2022</w:t>
            </w:r>
          </w:p>
        </w:tc>
        <w:tc>
          <w:tcPr>
            <w:tcW w:w="708" w:type="dxa"/>
          </w:tcPr>
          <w:p w14:paraId="38C9953F" w14:textId="77777777" w:rsidR="00EC30CE" w:rsidRDefault="00EC30CE" w:rsidP="00111056">
            <w:r>
              <w:t>X</w:t>
            </w:r>
          </w:p>
        </w:tc>
        <w:tc>
          <w:tcPr>
            <w:tcW w:w="709" w:type="dxa"/>
          </w:tcPr>
          <w:p w14:paraId="286F5360" w14:textId="77777777" w:rsidR="00EC30CE" w:rsidRDefault="00EC30CE" w:rsidP="00111056"/>
        </w:tc>
        <w:tc>
          <w:tcPr>
            <w:tcW w:w="709" w:type="dxa"/>
          </w:tcPr>
          <w:p w14:paraId="51DE5A46" w14:textId="77777777" w:rsidR="00EC30CE" w:rsidRDefault="00EC30CE" w:rsidP="00111056"/>
        </w:tc>
        <w:tc>
          <w:tcPr>
            <w:tcW w:w="709" w:type="dxa"/>
          </w:tcPr>
          <w:p w14:paraId="5A3A0572" w14:textId="77777777" w:rsidR="00EC30CE" w:rsidRDefault="00EC30CE" w:rsidP="00111056"/>
        </w:tc>
      </w:tr>
      <w:tr w:rsidR="00EC30CE" w14:paraId="465D5BE1" w14:textId="77777777" w:rsidTr="00111056">
        <w:tc>
          <w:tcPr>
            <w:tcW w:w="3114" w:type="dxa"/>
          </w:tcPr>
          <w:p w14:paraId="484BDC52" w14:textId="77777777" w:rsidR="00EC30CE" w:rsidRDefault="00EC30CE" w:rsidP="00111056">
            <w:r>
              <w:t>Mevrouw E.I. Verkerk</w:t>
            </w:r>
          </w:p>
          <w:p w14:paraId="21500E22" w14:textId="77777777" w:rsidR="00EC30CE" w:rsidRPr="00043A93" w:rsidRDefault="00EC30CE" w:rsidP="00111056">
            <w:r>
              <w:t>Benoemd 1 juli 2024</w:t>
            </w:r>
          </w:p>
        </w:tc>
        <w:tc>
          <w:tcPr>
            <w:tcW w:w="708" w:type="dxa"/>
          </w:tcPr>
          <w:p w14:paraId="49D96978" w14:textId="77777777" w:rsidR="00EC30CE" w:rsidRDefault="00EC30CE" w:rsidP="00111056"/>
        </w:tc>
        <w:tc>
          <w:tcPr>
            <w:tcW w:w="709" w:type="dxa"/>
          </w:tcPr>
          <w:p w14:paraId="34B00DB1" w14:textId="77777777" w:rsidR="00EC30CE" w:rsidRDefault="00EC30CE" w:rsidP="00111056"/>
        </w:tc>
        <w:tc>
          <w:tcPr>
            <w:tcW w:w="709" w:type="dxa"/>
          </w:tcPr>
          <w:p w14:paraId="610A04C2" w14:textId="77777777" w:rsidR="00EC30CE" w:rsidRDefault="00EC30CE" w:rsidP="00111056">
            <w:r>
              <w:t>XX</w:t>
            </w:r>
          </w:p>
        </w:tc>
        <w:tc>
          <w:tcPr>
            <w:tcW w:w="709" w:type="dxa"/>
          </w:tcPr>
          <w:p w14:paraId="58656EED" w14:textId="77777777" w:rsidR="00EC30CE" w:rsidRDefault="00EC30CE" w:rsidP="00111056"/>
        </w:tc>
      </w:tr>
      <w:tr w:rsidR="00EC30CE" w14:paraId="53044AE0" w14:textId="77777777" w:rsidTr="00111056">
        <w:tc>
          <w:tcPr>
            <w:tcW w:w="3114" w:type="dxa"/>
          </w:tcPr>
          <w:p w14:paraId="069AA228" w14:textId="77777777" w:rsidR="00EC30CE" w:rsidRDefault="00EC30CE" w:rsidP="00111056">
            <w:r>
              <w:t>De heer D.D.P. van Zundert</w:t>
            </w:r>
          </w:p>
          <w:p w14:paraId="754B7CB8" w14:textId="3FA89299" w:rsidR="00EC30CE" w:rsidRDefault="00EC30CE" w:rsidP="00111056">
            <w:r>
              <w:t>benoemd 1</w:t>
            </w:r>
            <w:r>
              <w:t>8</w:t>
            </w:r>
            <w:r>
              <w:t xml:space="preserve"> juli 2025</w:t>
            </w:r>
          </w:p>
        </w:tc>
        <w:tc>
          <w:tcPr>
            <w:tcW w:w="708" w:type="dxa"/>
          </w:tcPr>
          <w:p w14:paraId="53E492E6" w14:textId="77777777" w:rsidR="00EC30CE" w:rsidRDefault="00EC30CE" w:rsidP="00111056"/>
        </w:tc>
        <w:tc>
          <w:tcPr>
            <w:tcW w:w="709" w:type="dxa"/>
          </w:tcPr>
          <w:p w14:paraId="02E45E18" w14:textId="77777777" w:rsidR="00EC30CE" w:rsidRDefault="00EC30CE" w:rsidP="00111056"/>
        </w:tc>
        <w:tc>
          <w:tcPr>
            <w:tcW w:w="709" w:type="dxa"/>
          </w:tcPr>
          <w:p w14:paraId="0DFA7EB6" w14:textId="77777777" w:rsidR="00EC30CE" w:rsidRDefault="00EC30CE" w:rsidP="00111056"/>
        </w:tc>
        <w:tc>
          <w:tcPr>
            <w:tcW w:w="709" w:type="dxa"/>
          </w:tcPr>
          <w:p w14:paraId="5DDBC43D" w14:textId="77777777" w:rsidR="00EC30CE" w:rsidRDefault="00EC30CE" w:rsidP="00111056">
            <w:r>
              <w:t>XX</w:t>
            </w:r>
          </w:p>
        </w:tc>
      </w:tr>
    </w:tbl>
    <w:p w14:paraId="66B950BC" w14:textId="77777777" w:rsidR="002A56BD" w:rsidRDefault="002A56BD" w:rsidP="002A56BD"/>
    <w:p w14:paraId="6E5B2292" w14:textId="77777777" w:rsidR="002A56BD" w:rsidRPr="002E0B90" w:rsidRDefault="002A56BD" w:rsidP="002A56BD">
      <w:r w:rsidRPr="002E0B90">
        <w:t>X = aftredend</w:t>
      </w:r>
    </w:p>
    <w:p w14:paraId="394A38EB" w14:textId="77777777" w:rsidR="002A56BD" w:rsidRPr="00E7658F" w:rsidRDefault="002A56BD" w:rsidP="002A56BD">
      <w:r w:rsidRPr="002E0B90">
        <w:t>XX = herbenoembaar</w:t>
      </w:r>
    </w:p>
    <w:p w14:paraId="0EE512F1" w14:textId="77777777" w:rsidR="002A56BD" w:rsidRDefault="002A56BD" w:rsidP="007D403D">
      <w:pPr>
        <w:rPr>
          <w:b/>
          <w:bCs/>
          <w:sz w:val="20"/>
          <w:szCs w:val="20"/>
        </w:rPr>
      </w:pPr>
    </w:p>
    <w:p w14:paraId="77C15B0D" w14:textId="77777777" w:rsidR="002A56BD" w:rsidRDefault="002A56BD" w:rsidP="007D403D">
      <w:pPr>
        <w:rPr>
          <w:b/>
          <w:bCs/>
          <w:sz w:val="20"/>
          <w:szCs w:val="20"/>
        </w:rPr>
      </w:pPr>
    </w:p>
    <w:p w14:paraId="508FF531" w14:textId="77777777" w:rsidR="002A56BD" w:rsidRDefault="002A56BD" w:rsidP="007D403D">
      <w:pPr>
        <w:rPr>
          <w:b/>
          <w:bCs/>
          <w:sz w:val="20"/>
          <w:szCs w:val="20"/>
        </w:rPr>
      </w:pPr>
    </w:p>
    <w:p w14:paraId="439E3B47" w14:textId="77777777" w:rsidR="002A56BD" w:rsidRDefault="002A56BD" w:rsidP="007D403D">
      <w:pPr>
        <w:rPr>
          <w:b/>
          <w:bCs/>
          <w:sz w:val="20"/>
          <w:szCs w:val="20"/>
        </w:rPr>
      </w:pPr>
    </w:p>
    <w:p w14:paraId="5CE735F2" w14:textId="77777777" w:rsidR="002A56BD" w:rsidRPr="00A4180D" w:rsidRDefault="002A56BD" w:rsidP="007D403D">
      <w:pPr>
        <w:rPr>
          <w:rFonts w:asciiTheme="minorBidi" w:hAnsiTheme="minorBidi" w:cstheme="minorBidi"/>
          <w:b/>
          <w:bCs/>
          <w:sz w:val="20"/>
          <w:szCs w:val="20"/>
        </w:rPr>
      </w:pPr>
    </w:p>
    <w:sectPr w:rsidR="002A56BD" w:rsidRPr="00A418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/>
      <w:pgMar w:top="0" w:right="1020" w:bottom="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426A" w14:textId="77777777" w:rsidR="00751D24" w:rsidRDefault="00751D24" w:rsidP="001372BD">
      <w:r>
        <w:separator/>
      </w:r>
    </w:p>
  </w:endnote>
  <w:endnote w:type="continuationSeparator" w:id="0">
    <w:p w14:paraId="76B457C7" w14:textId="77777777" w:rsidR="00751D24" w:rsidRDefault="00751D24" w:rsidP="0013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rta Std Extrabold">
    <w:altName w:val="Calibri"/>
    <w:panose1 w:val="00000000000000000000"/>
    <w:charset w:val="4D"/>
    <w:family w:val="auto"/>
    <w:notTrueType/>
    <w:pitch w:val="variable"/>
    <w:sig w:usb0="20000087" w:usb1="00000000" w:usb2="00000000" w:usb3="00000000" w:csb0="0000019B" w:csb1="00000000"/>
  </w:font>
  <w:font w:name="Averta Std">
    <w:altName w:val="Calibri"/>
    <w:panose1 w:val="00000000000000000000"/>
    <w:charset w:val="4D"/>
    <w:family w:val="auto"/>
    <w:notTrueType/>
    <w:pitch w:val="variable"/>
    <w:sig w:usb0="20000087" w:usb1="00000000" w:usb2="00000000" w:usb3="00000000" w:csb0="000001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C5F9" w14:textId="77777777" w:rsidR="00F137E6" w:rsidRDefault="00F137E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EF87" w14:textId="77777777" w:rsidR="001372BD" w:rsidRPr="00942FD3" w:rsidRDefault="001372BD">
    <w:pPr>
      <w:pStyle w:val="Voettekst"/>
      <w:rPr>
        <w:rFonts w:asciiTheme="minorBidi" w:hAnsiTheme="minorBidi" w:cstheme="minorBid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D996F" w14:textId="77777777" w:rsidR="00F137E6" w:rsidRDefault="00F137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591A3" w14:textId="77777777" w:rsidR="00751D24" w:rsidRDefault="00751D24" w:rsidP="001372BD">
      <w:r>
        <w:separator/>
      </w:r>
    </w:p>
  </w:footnote>
  <w:footnote w:type="continuationSeparator" w:id="0">
    <w:p w14:paraId="38A58029" w14:textId="77777777" w:rsidR="00751D24" w:rsidRDefault="00751D24" w:rsidP="0013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548A" w14:textId="77777777" w:rsidR="00F137E6" w:rsidRDefault="00F137E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5163" w14:textId="77777777" w:rsidR="001372BD" w:rsidRDefault="00942FD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48F567" wp14:editId="38FB7950">
              <wp:simplePos x="0" y="0"/>
              <wp:positionH relativeFrom="column">
                <wp:posOffset>6549065</wp:posOffset>
              </wp:positionH>
              <wp:positionV relativeFrom="paragraph">
                <wp:posOffset>-436245</wp:posOffset>
              </wp:positionV>
              <wp:extent cx="360000" cy="10692000"/>
              <wp:effectExtent l="0" t="0" r="0" b="1905"/>
              <wp:wrapNone/>
              <wp:docPr id="8" name="Rechthoe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0692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F4E0EE" id="Rechthoek 8" o:spid="_x0000_s1026" style="position:absolute;margin-left:515.65pt;margin-top:-34.35pt;width:28.35pt;height:84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" fillcolor="#3db6cf [3213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1D869" w14:textId="77777777" w:rsidR="00F137E6" w:rsidRDefault="00F137E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B6"/>
    <w:rsid w:val="000E648D"/>
    <w:rsid w:val="001372BD"/>
    <w:rsid w:val="001748F9"/>
    <w:rsid w:val="002144CC"/>
    <w:rsid w:val="002769F9"/>
    <w:rsid w:val="00277C57"/>
    <w:rsid w:val="00280389"/>
    <w:rsid w:val="002A56BD"/>
    <w:rsid w:val="00366B42"/>
    <w:rsid w:val="003E131C"/>
    <w:rsid w:val="00485B33"/>
    <w:rsid w:val="0055669C"/>
    <w:rsid w:val="005F4E90"/>
    <w:rsid w:val="006B59CE"/>
    <w:rsid w:val="006C0911"/>
    <w:rsid w:val="00704034"/>
    <w:rsid w:val="0070751D"/>
    <w:rsid w:val="00707D29"/>
    <w:rsid w:val="00751D24"/>
    <w:rsid w:val="007D403D"/>
    <w:rsid w:val="007D6422"/>
    <w:rsid w:val="007E50C6"/>
    <w:rsid w:val="0080197F"/>
    <w:rsid w:val="008F03A6"/>
    <w:rsid w:val="00902327"/>
    <w:rsid w:val="00942FD3"/>
    <w:rsid w:val="00965821"/>
    <w:rsid w:val="009B04FB"/>
    <w:rsid w:val="00A4180D"/>
    <w:rsid w:val="00A43D1F"/>
    <w:rsid w:val="00AB4B76"/>
    <w:rsid w:val="00AC5611"/>
    <w:rsid w:val="00B97414"/>
    <w:rsid w:val="00BE337F"/>
    <w:rsid w:val="00C07294"/>
    <w:rsid w:val="00C46A8D"/>
    <w:rsid w:val="00C50288"/>
    <w:rsid w:val="00C60587"/>
    <w:rsid w:val="00CF39C5"/>
    <w:rsid w:val="00D3333C"/>
    <w:rsid w:val="00D35A67"/>
    <w:rsid w:val="00D52574"/>
    <w:rsid w:val="00EA2104"/>
    <w:rsid w:val="00EC30CE"/>
    <w:rsid w:val="00F137E6"/>
    <w:rsid w:val="00F2578F"/>
    <w:rsid w:val="00F35EB6"/>
    <w:rsid w:val="00F719FD"/>
    <w:rsid w:val="00FC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137E7"/>
  <w15:docId w15:val="{14FA35C8-8D93-4F40-A00C-DECA524A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rFonts w:ascii="Arial" w:eastAsia="Arial" w:hAnsi="Arial" w:cs="Arial"/>
      <w:lang w:val="nl-NL" w:eastAsia="nl-NL" w:bidi="nl-NL"/>
    </w:rPr>
  </w:style>
  <w:style w:type="paragraph" w:styleId="Kop1">
    <w:name w:val="heading 1"/>
    <w:basedOn w:val="Standaard"/>
    <w:uiPriority w:val="9"/>
    <w:qFormat/>
    <w:rsid w:val="001372BD"/>
    <w:pPr>
      <w:ind w:left="113"/>
      <w:outlineLvl w:val="0"/>
    </w:pPr>
    <w:rPr>
      <w:rFonts w:ascii="Averta Std Extrabold" w:hAnsi="Averta Std Extrabold"/>
      <w:b/>
      <w:bCs/>
      <w:color w:val="2E333E"/>
      <w:sz w:val="36"/>
      <w:szCs w:val="36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372BD"/>
    <w:pPr>
      <w:keepNext/>
      <w:keepLines/>
      <w:spacing w:before="40"/>
      <w:outlineLvl w:val="1"/>
    </w:pPr>
    <w:rPr>
      <w:rFonts w:ascii="Averta Std" w:eastAsiaTheme="majorEastAsia" w:hAnsi="Averta Std" w:cstheme="majorBidi"/>
      <w:b/>
      <w:bCs/>
      <w:color w:val="2E333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AB4B76"/>
    <w:rPr>
      <w:rFonts w:ascii="Averta Std" w:hAnsi="Averta Std"/>
      <w:sz w:val="18"/>
      <w:szCs w:val="18"/>
    </w:rPr>
  </w:style>
  <w:style w:type="paragraph" w:styleId="Lijstalinea">
    <w:name w:val="List Paragraph"/>
    <w:basedOn w:val="Standaard"/>
    <w:uiPriority w:val="1"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1372B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372BD"/>
    <w:rPr>
      <w:rFonts w:ascii="Arial" w:eastAsia="Arial" w:hAnsi="Arial" w:cs="Arial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1372B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72BD"/>
    <w:rPr>
      <w:rFonts w:ascii="Arial" w:eastAsia="Arial" w:hAnsi="Arial" w:cs="Arial"/>
      <w:lang w:val="nl-NL" w:eastAsia="nl-NL" w:bidi="nl-NL"/>
    </w:rPr>
  </w:style>
  <w:style w:type="character" w:customStyle="1" w:styleId="Kop2Char">
    <w:name w:val="Kop 2 Char"/>
    <w:basedOn w:val="Standaardalinea-lettertype"/>
    <w:link w:val="Kop2"/>
    <w:uiPriority w:val="9"/>
    <w:rsid w:val="001372BD"/>
    <w:rPr>
      <w:rFonts w:ascii="Averta Std" w:eastAsiaTheme="majorEastAsia" w:hAnsi="Averta Std" w:cstheme="majorBidi"/>
      <w:b/>
      <w:bCs/>
      <w:color w:val="2E333F"/>
      <w:lang w:val="nl-NL" w:eastAsia="nl-NL" w:bidi="nl-NL"/>
    </w:rPr>
  </w:style>
  <w:style w:type="character" w:styleId="Hyperlink">
    <w:name w:val="Hyperlink"/>
    <w:basedOn w:val="Standaardalinea-lettertype"/>
    <w:uiPriority w:val="99"/>
    <w:unhideWhenUsed/>
    <w:rsid w:val="0070403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403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04034"/>
    <w:rPr>
      <w:color w:val="954F72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6582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65821"/>
    <w:rPr>
      <w:rFonts w:ascii="Segoe UI" w:eastAsia="Arial" w:hAnsi="Segoe UI" w:cs="Segoe UI"/>
      <w:sz w:val="18"/>
      <w:szCs w:val="18"/>
      <w:lang w:val="nl-NL" w:eastAsia="nl-NL" w:bidi="nl-NL"/>
    </w:rPr>
  </w:style>
  <w:style w:type="character" w:styleId="Tekstvantijdelijkeaanduiding">
    <w:name w:val="Placeholder Text"/>
    <w:basedOn w:val="Standaardalinea-lettertype"/>
    <w:uiPriority w:val="99"/>
    <w:semiHidden/>
    <w:rsid w:val="00965821"/>
    <w:rPr>
      <w:color w:val="808080"/>
    </w:rPr>
  </w:style>
  <w:style w:type="table" w:styleId="Tabelraster">
    <w:name w:val="Table Grid"/>
    <w:basedOn w:val="Standaardtabel"/>
    <w:uiPriority w:val="39"/>
    <w:rsid w:val="002A56BD"/>
    <w:pPr>
      <w:widowControl/>
      <w:autoSpaceDE/>
      <w:autoSpaceDN/>
    </w:pPr>
    <w:rPr>
      <w:rFonts w:ascii="Verdana" w:hAnsi="Verdana"/>
      <w:sz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bevelandwonen.sharepoint.com/sites/Office_Templates/Gedeelde%20documenten/Blanco%20Wordsjabloon%20(DS).dotx" TargetMode="External"/></Relationships>
</file>

<file path=word/theme/theme1.xml><?xml version="1.0" encoding="utf-8"?>
<a:theme xmlns:a="http://schemas.openxmlformats.org/drawingml/2006/main" name="Office Theme">
  <a:themeElements>
    <a:clrScheme name="BevelandWonen-Online">
      <a:dk1>
        <a:srgbClr val="3DB6CF"/>
      </a:dk1>
      <a:lt1>
        <a:srgbClr val="2C323D"/>
      </a:lt1>
      <a:dk2>
        <a:srgbClr val="3DB6CF"/>
      </a:dk2>
      <a:lt2>
        <a:srgbClr val="F7AC36"/>
      </a:lt2>
      <a:accent1>
        <a:srgbClr val="3DB6CF"/>
      </a:accent1>
      <a:accent2>
        <a:srgbClr val="F7AC36"/>
      </a:accent2>
      <a:accent3>
        <a:srgbClr val="3DB6CF"/>
      </a:accent3>
      <a:accent4>
        <a:srgbClr val="F7AC36"/>
      </a:accent4>
      <a:accent5>
        <a:srgbClr val="3DB6CF"/>
      </a:accent5>
      <a:accent6>
        <a:srgbClr val="F7AC36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c9911-d334-456f-9e3f-bd4bdc97c963" xsi:nil="true"/>
    <lcf76f155ced4ddcb4097134ff3c332f xmlns="7c0b4f28-a1b6-423c-9efd-e99177c830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4B93B832577459A5265D0B4C58C0F" ma:contentTypeVersion="12" ma:contentTypeDescription="Create a new document." ma:contentTypeScope="" ma:versionID="ae71b3da04111729c71d071c3ec5d021">
  <xsd:schema xmlns:xsd="http://www.w3.org/2001/XMLSchema" xmlns:xs="http://www.w3.org/2001/XMLSchema" xmlns:p="http://schemas.microsoft.com/office/2006/metadata/properties" xmlns:ns2="7c0b4f28-a1b6-423c-9efd-e99177c830ea" xmlns:ns3="85fc9911-d334-456f-9e3f-bd4bdc97c963" targetNamespace="http://schemas.microsoft.com/office/2006/metadata/properties" ma:root="true" ma:fieldsID="11be195dbc7c2084ba94fb2271a1083a" ns2:_="" ns3:_="">
    <xsd:import namespace="7c0b4f28-a1b6-423c-9efd-e99177c830ea"/>
    <xsd:import namespace="85fc9911-d334-456f-9e3f-bd4bdc97c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b4f28-a1b6-423c-9efd-e99177c83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2c9011-2632-4046-97cf-64be660846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911-d334-456f-9e3f-bd4bdc97c9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6d790a-3032-4009-a356-93b8df41e21e}" ma:internalName="TaxCatchAll" ma:showField="CatchAllData" ma:web="85fc9911-d334-456f-9e3f-bd4bdc97c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5B6EA-7685-42FE-B30E-899F481374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579C4C-D881-42F9-9C97-CA6831EB73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A666AA-D488-4754-A031-CF67DE1FB4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378B7-1899-4E34-A7E2-EA2EEF71BD4D}"/>
</file>

<file path=docProps/app.xml><?xml version="1.0" encoding="utf-8"?>
<Properties xmlns="http://schemas.openxmlformats.org/officeDocument/2006/extended-properties" xmlns:vt="http://schemas.openxmlformats.org/officeDocument/2006/docPropsVTypes">
  <Template>Blanco%20Wordsjabloon%20(DS)</Template>
  <TotalTime>7</TotalTime>
  <Pages>1</Pages>
  <Words>83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van Kuppenveld</dc:creator>
  <cp:lastModifiedBy>Miriam van Kuppenveld</cp:lastModifiedBy>
  <cp:revision>12</cp:revision>
  <dcterms:created xsi:type="dcterms:W3CDTF">2025-07-22T08:10:00Z</dcterms:created>
  <dcterms:modified xsi:type="dcterms:W3CDTF">2025-07-22T08:19:00Z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2019-11-22T00:00:00Z</vt:filetime>
  </property>
  <property fmtid="{D5CDD505-2E9C-101B-9397-08002B2CF9AE}" pid="5" name="ContentTypeId">
    <vt:lpwstr>0x010100D204B93B832577459A5265D0B4C58C0F</vt:lpwstr>
  </property>
</Properties>
</file>